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78" w:rsidRPr="00F922A6" w:rsidRDefault="006C6478" w:rsidP="00C012E2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  <w:r>
        <w:rPr>
          <w:noProof/>
          <w:lang w:eastAsia="ru-RU"/>
        </w:rPr>
        <w:pict>
          <v:rect id="_x0000_s1026" style="position:absolute;left:0;text-align:left;margin-left:-14.8pt;margin-top:-11.85pt;width:531.75pt;height:786.75pt;z-index:-251658240" strokecolor="#4f81bd" strokeweight="5pt">
            <v:stroke linestyle="thickThin"/>
            <v:shadow color="#868686"/>
          </v:rect>
        </w:pict>
      </w:r>
      <w:r w:rsidRPr="00F922A6">
        <w:rPr>
          <w:rFonts w:ascii="Times New Roman" w:hAnsi="Times New Roman"/>
          <w:b/>
          <w:color w:val="FF0000"/>
          <w:sz w:val="48"/>
          <w:szCs w:val="48"/>
          <w:lang w:val="en-US"/>
        </w:rPr>
        <w:t>S</w:t>
      </w:r>
      <w:r w:rsidRPr="00F922A6">
        <w:rPr>
          <w:rFonts w:ascii="Times New Roman" w:hAnsi="Times New Roman"/>
          <w:b/>
          <w:color w:val="FF0000"/>
          <w:sz w:val="48"/>
          <w:szCs w:val="48"/>
        </w:rPr>
        <w:t xml:space="preserve"> </w:t>
      </w:r>
      <w:r w:rsidRPr="00F922A6">
        <w:rPr>
          <w:rFonts w:ascii="Times New Roman" w:hAnsi="Times New Roman"/>
          <w:b/>
          <w:color w:val="FF0000"/>
          <w:sz w:val="48"/>
          <w:szCs w:val="48"/>
          <w:lang w:val="en-US"/>
        </w:rPr>
        <w:t>O</w:t>
      </w:r>
      <w:r w:rsidRPr="00F922A6">
        <w:rPr>
          <w:rFonts w:ascii="Times New Roman" w:hAnsi="Times New Roman"/>
          <w:b/>
          <w:color w:val="FF0000"/>
          <w:sz w:val="48"/>
          <w:szCs w:val="48"/>
        </w:rPr>
        <w:t xml:space="preserve"> </w:t>
      </w:r>
      <w:r w:rsidRPr="00F922A6">
        <w:rPr>
          <w:rFonts w:ascii="Times New Roman" w:hAnsi="Times New Roman"/>
          <w:b/>
          <w:color w:val="FF0000"/>
          <w:sz w:val="48"/>
          <w:szCs w:val="48"/>
          <w:lang w:val="en-US"/>
        </w:rPr>
        <w:t>S</w:t>
      </w:r>
      <w:r w:rsidRPr="00F922A6">
        <w:rPr>
          <w:rFonts w:ascii="Times New Roman" w:hAnsi="Times New Roman"/>
          <w:b/>
          <w:color w:val="FF0000"/>
          <w:sz w:val="48"/>
          <w:szCs w:val="48"/>
        </w:rPr>
        <w:t xml:space="preserve"> !</w:t>
      </w:r>
      <w:r w:rsidRPr="00F922A6">
        <w:rPr>
          <w:sz w:val="48"/>
          <w:szCs w:val="48"/>
        </w:rPr>
        <w:t xml:space="preserve"> </w:t>
      </w:r>
      <w:r w:rsidRPr="00F922A6">
        <w:rPr>
          <w:rFonts w:ascii="Times New Roman" w:hAnsi="Times New Roman"/>
          <w:b/>
          <w:color w:val="FF0000"/>
          <w:sz w:val="48"/>
          <w:szCs w:val="48"/>
        </w:rPr>
        <w:t>Смертельно Опасные Смеси!</w:t>
      </w:r>
    </w:p>
    <w:p w:rsidR="006C6478" w:rsidRPr="00C012E2" w:rsidRDefault="006C6478" w:rsidP="00C012E2">
      <w:pPr>
        <w:jc w:val="center"/>
        <w:rPr>
          <w:sz w:val="56"/>
          <w:szCs w:val="56"/>
        </w:rPr>
      </w:pPr>
      <w:r w:rsidRPr="00317C0E">
        <w:rPr>
          <w:rFonts w:ascii="Times New Roman" w:hAnsi="Times New Roman"/>
          <w:b/>
          <w:noProof/>
          <w:color w:val="FF0000"/>
          <w:sz w:val="56"/>
          <w:szCs w:val="56"/>
          <w:lang w:eastAsia="ru-RU"/>
        </w:rPr>
        <w:pict>
          <v:shape id="Рисунок 5" o:spid="_x0000_i1026" type="#_x0000_t75" alt="get img1" style="width:158.25pt;height:91.5pt;visibility:visible">
            <v:imagedata r:id="rId7" o:title=""/>
          </v:shape>
        </w:pict>
      </w:r>
    </w:p>
    <w:p w:rsidR="006C6478" w:rsidRDefault="006C6478" w:rsidP="00352575">
      <w:pPr>
        <w:pStyle w:val="NormalWeb"/>
        <w:jc w:val="both"/>
      </w:pPr>
      <w:r>
        <w:t> </w:t>
      </w:r>
      <w:r>
        <w:tab/>
        <w:t>«Спайс» (от англ. «spice» – специя, пряность) – разновидность травяной смеси, в которую входят энтеогены и обыкновенные травы. Энтеогены – класс растений, использующихся для достижения состояния изменённого сознания, к ним можно отнести следующие растения: кратом, калея закатечичи, орех кола, гуарана катуаба, голубой лотос, сальвия, гавайская роза и другие. Энтеогены использовали древние шаманы для вхождения в «мистические состояния», в которых они «общались с духами и божествами».</w:t>
      </w:r>
      <w:r>
        <w:br/>
        <w:t>Сейчас понятие «спайс-spice» стало основным термином для обозначения курительных миксов (растительных смесей) с синтетическими веществами с психоактивным действием на сознание человека.</w:t>
      </w:r>
    </w:p>
    <w:p w:rsidR="006C6478" w:rsidRPr="00C012E2" w:rsidRDefault="006C6478" w:rsidP="00352575">
      <w:pPr>
        <w:pStyle w:val="NormalWeb"/>
        <w:ind w:firstLine="708"/>
        <w:jc w:val="both"/>
        <w:rPr>
          <w:color w:val="7030A0"/>
        </w:rPr>
      </w:pPr>
      <w:r w:rsidRPr="00C012E2">
        <w:rPr>
          <w:rStyle w:val="Strong"/>
          <w:color w:val="7030A0"/>
        </w:rPr>
        <w:t>Каковы же последствия курения спайсов?</w:t>
      </w:r>
      <w:r>
        <w:t> В первую очередь от употребления подобных курительных смесей страдает человеческая психика, воздействие на нее оказывается таким же, как и при применении сильнодействующих наркотических веществ. При частом употреблении «спайса» появляются галлюцинации, тревога, рвота, чувство панического страха. Очень часто любители покурить спайса попадают в психиатрические лечебницы.</w:t>
      </w:r>
    </w:p>
    <w:p w:rsidR="006C6478" w:rsidRDefault="006C6478" w:rsidP="00352575">
      <w:pPr>
        <w:pStyle w:val="NormalWeb"/>
        <w:ind w:firstLine="708"/>
        <w:jc w:val="both"/>
      </w:pPr>
      <w:r>
        <w:t> </w:t>
      </w:r>
      <w:r w:rsidRPr="00C012E2">
        <w:rPr>
          <w:rStyle w:val="Strong"/>
          <w:color w:val="7030A0"/>
        </w:rPr>
        <w:t>Страдает также и весь организм в целом</w:t>
      </w:r>
      <w:r w:rsidRPr="00C012E2">
        <w:rPr>
          <w:color w:val="7030A0"/>
        </w:rPr>
        <w:t>:</w:t>
      </w:r>
      <w:r>
        <w:t xml:space="preserve"> легкие, печень, фильтрующая нечистую кровь, мозг  и, так или иначе, ряд других органов. Очень пагубно воздействует курение спайса на мозг. Капилляры мозга, пытаясь не пропустить яд к «основному центру управления», резко сужаются. В результате кровь просто не может снабжать мозг кислородом. Как и любые другие клетки, клетки мозга, лишенные кислорода, просто погибают. Именно этот эффект и нравится подросткам – возникает ощущение легкости и беззаботности. Да, легкость наступает. Но стоит ли платить за несколько часов «счастья» своим мозгом?</w:t>
      </w:r>
    </w:p>
    <w:p w:rsidR="006C6478" w:rsidRDefault="006C6478" w:rsidP="00352575">
      <w:pPr>
        <w:pStyle w:val="NormalWeb"/>
        <w:ind w:firstLine="708"/>
        <w:jc w:val="both"/>
      </w:pPr>
      <w:r>
        <w:t>У мужчин этот наркотик снижает потенцию, у женщин становятся нерегулярными менструации. В ряде случаев это приводит к бесплодию. Поэтому каждой девушке следует всерьез задуматься, прежде чем впервые попробовать spice, и решить, что же является для неё более приоритетным – получить несколько часов сомнительного удовольствия или же в будущем иметь возможность создать нормальную семью.</w:t>
      </w:r>
    </w:p>
    <w:p w:rsidR="006C6478" w:rsidRDefault="006C6478" w:rsidP="00352575">
      <w:pPr>
        <w:pStyle w:val="NormalWeb"/>
        <w:ind w:firstLine="708"/>
        <w:jc w:val="both"/>
      </w:pPr>
      <w:r w:rsidRPr="00C012E2">
        <w:rPr>
          <w:rStyle w:val="Strong"/>
          <w:color w:val="7030A0"/>
        </w:rPr>
        <w:t>Человек «превращается в овощ».</w:t>
      </w:r>
      <w:r>
        <w:t>  Действие курительных миксов на человеческий организм очень сильное. Практически сразу после их принятия наступают мощнейшие галлюцинации, которые могут привести к трагическим последствиям, например, возникнет желание броситься под колеса автомобиля или выпрыгнуть из окна 10-этажного дома. Уже установлено несколько десятков случаев со смертельным исходом.</w:t>
      </w:r>
    </w:p>
    <w:p w:rsidR="006C6478" w:rsidRDefault="006C6478" w:rsidP="00352575">
      <w:pPr>
        <w:pStyle w:val="NormalWeb"/>
        <w:ind w:firstLine="708"/>
        <w:jc w:val="both"/>
      </w:pPr>
      <w:r>
        <w:t> Беда в том, что миксы для курения становятся первым шагом на пути перехода к более тяжелым наркотикам.</w:t>
      </w:r>
    </w:p>
    <w:p w:rsidR="006C6478" w:rsidRDefault="006C6478" w:rsidP="00352575">
      <w:pPr>
        <w:pStyle w:val="NormalWeb"/>
        <w:ind w:firstLine="708"/>
        <w:jc w:val="both"/>
      </w:pPr>
      <w:r w:rsidRPr="00C012E2">
        <w:rPr>
          <w:rStyle w:val="Strong"/>
          <w:color w:val="7030A0"/>
        </w:rPr>
        <w:t>Видимые симптомы зависимости к спайсу:</w:t>
      </w:r>
      <w:r>
        <w:rPr>
          <w:rStyle w:val="Strong"/>
        </w:rPr>
        <w:t xml:space="preserve"> </w:t>
      </w:r>
      <w:r>
        <w:t>бледность кожи, чёрные круги под глазами, плохой аппетит или чрезмерное обжорство, худение, плохой сон, раздражительность, неадекватное поведение, внезапное засыпание в неподходящей позе в любом месте, плохая память, несвязная речь.</w:t>
      </w:r>
    </w:p>
    <w:p w:rsidR="006C6478" w:rsidRPr="00064D99" w:rsidRDefault="006C6478" w:rsidP="003565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6C6478" w:rsidRPr="00064D99" w:rsidSect="00C012E2">
      <w:pgSz w:w="11906" w:h="16838"/>
      <w:pgMar w:top="567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478" w:rsidRDefault="006C6478" w:rsidP="003565AF">
      <w:pPr>
        <w:spacing w:after="0" w:line="240" w:lineRule="auto"/>
      </w:pPr>
      <w:r>
        <w:separator/>
      </w:r>
    </w:p>
  </w:endnote>
  <w:endnote w:type="continuationSeparator" w:id="1">
    <w:p w:rsidR="006C6478" w:rsidRDefault="006C6478" w:rsidP="0035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478" w:rsidRDefault="006C6478" w:rsidP="003565AF">
      <w:pPr>
        <w:spacing w:after="0" w:line="240" w:lineRule="auto"/>
      </w:pPr>
      <w:r>
        <w:separator/>
      </w:r>
    </w:p>
  </w:footnote>
  <w:footnote w:type="continuationSeparator" w:id="1">
    <w:p w:rsidR="006C6478" w:rsidRDefault="006C6478" w:rsidP="00356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9.75pt" o:bullet="t">
        <v:imagedata r:id="rId1" o:title=""/>
      </v:shape>
    </w:pict>
  </w:numPicBullet>
  <w:abstractNum w:abstractNumId="0">
    <w:nsid w:val="1AAF688A"/>
    <w:multiLevelType w:val="hybridMultilevel"/>
    <w:tmpl w:val="62AA92BE"/>
    <w:lvl w:ilvl="0" w:tplc="31980154">
      <w:start w:val="1"/>
      <w:numFmt w:val="bullet"/>
      <w:lvlText w:val=""/>
      <w:lvlPicBulletId w:val="0"/>
      <w:lvlJc w:val="left"/>
      <w:pPr>
        <w:tabs>
          <w:tab w:val="num" w:pos="326"/>
        </w:tabs>
        <w:ind w:left="304" w:hanging="30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">
    <w:nsid w:val="1EC64150"/>
    <w:multiLevelType w:val="multilevel"/>
    <w:tmpl w:val="A14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85270"/>
    <w:multiLevelType w:val="hybridMultilevel"/>
    <w:tmpl w:val="A0B4864E"/>
    <w:lvl w:ilvl="0" w:tplc="31980154">
      <w:start w:val="1"/>
      <w:numFmt w:val="bullet"/>
      <w:lvlText w:val=""/>
      <w:lvlPicBulletId w:val="0"/>
      <w:lvlJc w:val="left"/>
      <w:pPr>
        <w:tabs>
          <w:tab w:val="num" w:pos="326"/>
        </w:tabs>
        <w:ind w:left="304" w:hanging="30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B4E2D28"/>
    <w:multiLevelType w:val="multilevel"/>
    <w:tmpl w:val="E32C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D99"/>
    <w:rsid w:val="0005396C"/>
    <w:rsid w:val="00064D99"/>
    <w:rsid w:val="00143C86"/>
    <w:rsid w:val="002821E6"/>
    <w:rsid w:val="00317C0E"/>
    <w:rsid w:val="00352575"/>
    <w:rsid w:val="003565AF"/>
    <w:rsid w:val="005B047A"/>
    <w:rsid w:val="00645447"/>
    <w:rsid w:val="006C6478"/>
    <w:rsid w:val="00706B1D"/>
    <w:rsid w:val="00B859D2"/>
    <w:rsid w:val="00BD4665"/>
    <w:rsid w:val="00BF0791"/>
    <w:rsid w:val="00C012E2"/>
    <w:rsid w:val="00E22860"/>
    <w:rsid w:val="00E96876"/>
    <w:rsid w:val="00F82C70"/>
    <w:rsid w:val="00F922A6"/>
    <w:rsid w:val="00FC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9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54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4D9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544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64D99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rsid w:val="00064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064D99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064D9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6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D99"/>
    <w:rPr>
      <w:rFonts w:ascii="Tahoma" w:hAnsi="Tahoma" w:cs="Tahoma"/>
      <w:sz w:val="16"/>
      <w:szCs w:val="16"/>
    </w:rPr>
  </w:style>
  <w:style w:type="paragraph" w:customStyle="1" w:styleId="marker-quote3">
    <w:name w:val="marker-quote3"/>
    <w:basedOn w:val="Normal"/>
    <w:uiPriority w:val="99"/>
    <w:rsid w:val="00064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64D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64D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35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65A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5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65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2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1</Pages>
  <Words>426</Words>
  <Characters>2434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</cp:revision>
  <cp:lastPrinted>2017-06-14T04:16:00Z</cp:lastPrinted>
  <dcterms:created xsi:type="dcterms:W3CDTF">2016-03-13T01:03:00Z</dcterms:created>
  <dcterms:modified xsi:type="dcterms:W3CDTF">2017-06-14T04:17:00Z</dcterms:modified>
</cp:coreProperties>
</file>